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11" w:rsidRDefault="00693411" w:rsidP="00693411">
      <w:pPr>
        <w:ind w:left="1440" w:firstLine="720"/>
      </w:pPr>
    </w:p>
    <w:p w:rsidR="00693411" w:rsidRDefault="00E2194C" w:rsidP="00693411">
      <w:pPr>
        <w:ind w:left="1440" w:firstLine="720"/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0459E0BE" wp14:editId="070F9E56">
            <wp:simplePos x="0" y="0"/>
            <wp:positionH relativeFrom="margin">
              <wp:posOffset>83820</wp:posOffset>
            </wp:positionH>
            <wp:positionV relativeFrom="margin">
              <wp:posOffset>272415</wp:posOffset>
            </wp:positionV>
            <wp:extent cx="1714500" cy="764540"/>
            <wp:effectExtent l="0" t="0" r="0" b="0"/>
            <wp:wrapSquare wrapText="bothSides"/>
            <wp:docPr id="22" name="Picture 22" descr="Music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usic Departmen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8F0" w:rsidRPr="007768DB" w:rsidRDefault="004248F0" w:rsidP="007768DB">
      <w:pPr>
        <w:jc w:val="center"/>
        <w:rPr>
          <w:rFonts w:ascii="Calibri" w:hAnsi="Calibri" w:cs="Arial"/>
          <w:b/>
          <w:sz w:val="44"/>
          <w:szCs w:val="40"/>
        </w:rPr>
      </w:pPr>
      <w:r w:rsidRPr="007768DB">
        <w:rPr>
          <w:rFonts w:ascii="Calibri" w:hAnsi="Calibri" w:cs="Arial"/>
          <w:b/>
          <w:sz w:val="44"/>
          <w:szCs w:val="40"/>
        </w:rPr>
        <w:t>Music Department Activities</w:t>
      </w:r>
    </w:p>
    <w:p w:rsidR="008223D2" w:rsidRPr="007768DB" w:rsidRDefault="007768DB" w:rsidP="004248F0">
      <w:pPr>
        <w:jc w:val="center"/>
        <w:rPr>
          <w:rFonts w:ascii="Calibri" w:hAnsi="Calibri" w:cs="Arial"/>
          <w:sz w:val="28"/>
          <w:szCs w:val="32"/>
        </w:rPr>
      </w:pPr>
      <w:r>
        <w:rPr>
          <w:rFonts w:ascii="Calibri" w:hAnsi="Calibri" w:cs="Arial"/>
          <w:b/>
          <w:sz w:val="36"/>
          <w:szCs w:val="40"/>
        </w:rPr>
        <w:t xml:space="preserve">Week commencing </w:t>
      </w:r>
      <w:r w:rsidR="006853A0">
        <w:rPr>
          <w:rFonts w:ascii="Calibri" w:hAnsi="Calibri" w:cs="Arial"/>
          <w:b/>
          <w:sz w:val="36"/>
          <w:szCs w:val="40"/>
        </w:rPr>
        <w:t>20</w:t>
      </w:r>
      <w:r w:rsidR="00326044" w:rsidRPr="00326044">
        <w:rPr>
          <w:rFonts w:ascii="Calibri" w:hAnsi="Calibri" w:cs="Arial"/>
          <w:b/>
          <w:sz w:val="36"/>
          <w:szCs w:val="40"/>
          <w:vertAlign w:val="superscript"/>
        </w:rPr>
        <w:t>th</w:t>
      </w:r>
      <w:r w:rsidR="00326044">
        <w:rPr>
          <w:rFonts w:ascii="Calibri" w:hAnsi="Calibri" w:cs="Arial"/>
          <w:b/>
          <w:sz w:val="36"/>
          <w:szCs w:val="40"/>
        </w:rPr>
        <w:t xml:space="preserve"> February </w:t>
      </w:r>
      <w:r w:rsidR="003C15B2">
        <w:rPr>
          <w:rFonts w:ascii="Calibri" w:hAnsi="Calibri" w:cs="Arial"/>
          <w:b/>
          <w:sz w:val="36"/>
          <w:szCs w:val="40"/>
        </w:rPr>
        <w:t>201</w:t>
      </w:r>
      <w:r w:rsidR="00730425">
        <w:rPr>
          <w:rFonts w:ascii="Calibri" w:hAnsi="Calibri" w:cs="Arial"/>
          <w:b/>
          <w:sz w:val="36"/>
          <w:szCs w:val="40"/>
        </w:rPr>
        <w:t>7</w:t>
      </w:r>
    </w:p>
    <w:tbl>
      <w:tblPr>
        <w:tblpPr w:leftFromText="180" w:rightFromText="180" w:vertAnchor="text" w:horzAnchor="margin" w:tblpXSpec="center" w:tblpY="3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38"/>
        <w:gridCol w:w="3827"/>
        <w:gridCol w:w="2556"/>
      </w:tblGrid>
      <w:tr w:rsidR="004248F0" w:rsidRPr="00C45083" w:rsidTr="000B1906">
        <w:trPr>
          <w:trHeight w:val="895"/>
        </w:trPr>
        <w:tc>
          <w:tcPr>
            <w:tcW w:w="1843" w:type="dxa"/>
          </w:tcPr>
          <w:p w:rsidR="004248F0" w:rsidRPr="00C45083" w:rsidRDefault="004248F0" w:rsidP="004248F0">
            <w:pPr>
              <w:jc w:val="center"/>
              <w:rPr>
                <w:rFonts w:ascii="Calibri" w:hAnsi="Calibri" w:cs="Arial"/>
                <w:sz w:val="40"/>
                <w:szCs w:val="40"/>
                <w:lang w:eastAsia="en-GB"/>
              </w:rPr>
            </w:pPr>
          </w:p>
        </w:tc>
        <w:tc>
          <w:tcPr>
            <w:tcW w:w="1838" w:type="dxa"/>
            <w:vAlign w:val="center"/>
          </w:tcPr>
          <w:p w:rsidR="004248F0" w:rsidRPr="00C45083" w:rsidRDefault="004248F0" w:rsidP="00296755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eastAsia="en-GB"/>
              </w:rPr>
            </w:pPr>
            <w:r w:rsidRPr="00C45083">
              <w:rPr>
                <w:rFonts w:ascii="Calibri" w:hAnsi="Calibri" w:cs="Arial"/>
                <w:b/>
                <w:sz w:val="28"/>
                <w:szCs w:val="28"/>
                <w:lang w:eastAsia="en-GB"/>
              </w:rPr>
              <w:t>Before School</w:t>
            </w:r>
          </w:p>
          <w:p w:rsidR="004248F0" w:rsidRPr="00C45083" w:rsidRDefault="00B10F84" w:rsidP="00B10F84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eastAsia="en-GB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eastAsia="en-GB"/>
              </w:rPr>
              <w:t>7.45</w:t>
            </w:r>
            <w:r w:rsidR="004248F0" w:rsidRPr="00C45083">
              <w:rPr>
                <w:rFonts w:ascii="Calibri" w:hAnsi="Calibri" w:cs="Arial"/>
                <w:b/>
                <w:sz w:val="28"/>
                <w:szCs w:val="28"/>
                <w:lang w:eastAsia="en-GB"/>
              </w:rPr>
              <w:t xml:space="preserve"> a.m. – 8.15 a.m.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48F0" w:rsidRPr="00C45083" w:rsidRDefault="004248F0" w:rsidP="00296755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eastAsia="en-GB"/>
              </w:rPr>
            </w:pPr>
            <w:r w:rsidRPr="00C45083">
              <w:rPr>
                <w:rFonts w:ascii="Calibri" w:hAnsi="Calibri" w:cs="Arial"/>
                <w:b/>
                <w:sz w:val="28"/>
                <w:szCs w:val="28"/>
                <w:lang w:eastAsia="en-GB"/>
              </w:rPr>
              <w:t>Lunchtime</w:t>
            </w:r>
          </w:p>
          <w:p w:rsidR="004248F0" w:rsidRPr="00C45083" w:rsidRDefault="004248F0" w:rsidP="00296755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eastAsia="en-GB"/>
              </w:rPr>
            </w:pPr>
            <w:smartTag w:uri="urn:schemas-microsoft-com:office:smarttags" w:element="time">
              <w:smartTagPr>
                <w:attr w:name="Minute" w:val="25"/>
                <w:attr w:name="Hour" w:val="13"/>
              </w:smartTagPr>
              <w:r w:rsidRPr="00C45083">
                <w:rPr>
                  <w:rFonts w:ascii="Calibri" w:hAnsi="Calibri" w:cs="Arial"/>
                  <w:b/>
                  <w:sz w:val="28"/>
                  <w:szCs w:val="28"/>
                  <w:lang w:eastAsia="en-GB"/>
                </w:rPr>
                <w:t>1.25 p.m. – 2.00p.m.</w:t>
              </w:r>
            </w:smartTag>
          </w:p>
        </w:tc>
        <w:tc>
          <w:tcPr>
            <w:tcW w:w="2556" w:type="dxa"/>
            <w:vAlign w:val="center"/>
          </w:tcPr>
          <w:p w:rsidR="004248F0" w:rsidRPr="00C45083" w:rsidRDefault="004248F0" w:rsidP="00296755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eastAsia="en-GB"/>
              </w:rPr>
            </w:pPr>
            <w:r w:rsidRPr="00C45083">
              <w:rPr>
                <w:rFonts w:ascii="Calibri" w:hAnsi="Calibri" w:cs="Arial"/>
                <w:b/>
                <w:sz w:val="28"/>
                <w:szCs w:val="28"/>
                <w:lang w:eastAsia="en-GB"/>
              </w:rPr>
              <w:t>After School</w:t>
            </w:r>
          </w:p>
          <w:p w:rsidR="004248F0" w:rsidRPr="00C45083" w:rsidRDefault="004248F0" w:rsidP="00FD1A2B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eastAsia="en-GB"/>
              </w:rPr>
            </w:pPr>
            <w:r w:rsidRPr="00C45083">
              <w:rPr>
                <w:rFonts w:ascii="Calibri" w:hAnsi="Calibri" w:cs="Arial"/>
                <w:b/>
                <w:sz w:val="28"/>
                <w:szCs w:val="28"/>
                <w:lang w:eastAsia="en-GB"/>
              </w:rPr>
              <w:t>3.05 p.m. – 4.</w:t>
            </w:r>
            <w:r w:rsidR="00FD1A2B">
              <w:rPr>
                <w:rFonts w:ascii="Calibri" w:hAnsi="Calibri" w:cs="Arial"/>
                <w:b/>
                <w:sz w:val="28"/>
                <w:szCs w:val="28"/>
                <w:lang w:eastAsia="en-GB"/>
              </w:rPr>
              <w:t>15</w:t>
            </w:r>
            <w:r w:rsidRPr="00C45083">
              <w:rPr>
                <w:rFonts w:ascii="Calibri" w:hAnsi="Calibri" w:cs="Arial"/>
                <w:b/>
                <w:sz w:val="28"/>
                <w:szCs w:val="28"/>
                <w:lang w:eastAsia="en-GB"/>
              </w:rPr>
              <w:t xml:space="preserve"> p.m.</w:t>
            </w:r>
          </w:p>
        </w:tc>
      </w:tr>
      <w:tr w:rsidR="00306286" w:rsidRPr="00C45083" w:rsidTr="00FE3BB1">
        <w:trPr>
          <w:trHeight w:val="921"/>
        </w:trPr>
        <w:tc>
          <w:tcPr>
            <w:tcW w:w="1843" w:type="dxa"/>
            <w:vAlign w:val="center"/>
          </w:tcPr>
          <w:p w:rsidR="00306286" w:rsidRPr="00C45083" w:rsidRDefault="00306286" w:rsidP="00D24D7B">
            <w:pPr>
              <w:rPr>
                <w:rFonts w:ascii="Calibri" w:hAnsi="Calibri" w:cs="Arial"/>
                <w:sz w:val="28"/>
                <w:szCs w:val="28"/>
                <w:lang w:eastAsia="en-GB"/>
              </w:rPr>
            </w:pPr>
            <w:r w:rsidRPr="00C45083">
              <w:rPr>
                <w:rFonts w:ascii="Calibri" w:hAnsi="Calibri" w:cs="Arial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1838" w:type="dxa"/>
            <w:vAlign w:val="center"/>
          </w:tcPr>
          <w:p w:rsidR="00306286" w:rsidRPr="003D3B7F" w:rsidRDefault="00306286" w:rsidP="009D3C19">
            <w:pPr>
              <w:jc w:val="center"/>
              <w:rPr>
                <w:rFonts w:ascii="Calibri" w:hAnsi="Calibri" w:cs="Arial"/>
                <w:b/>
                <w:sz w:val="32"/>
              </w:rPr>
            </w:pPr>
          </w:p>
        </w:tc>
        <w:tc>
          <w:tcPr>
            <w:tcW w:w="3827" w:type="dxa"/>
            <w:vAlign w:val="center"/>
          </w:tcPr>
          <w:p w:rsidR="00FC1976" w:rsidRPr="00346B96" w:rsidRDefault="00FC1976" w:rsidP="00FA70A4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GCSE &amp; A-Level Composition / Performance* (can use each day)</w:t>
            </w:r>
          </w:p>
        </w:tc>
        <w:tc>
          <w:tcPr>
            <w:tcW w:w="2556" w:type="dxa"/>
            <w:vAlign w:val="center"/>
          </w:tcPr>
          <w:p w:rsidR="00306286" w:rsidRDefault="00FC1976" w:rsidP="00FC1976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GCSE &amp; A-Level Composition / Performance</w:t>
            </w:r>
          </w:p>
          <w:p w:rsidR="00FC1976" w:rsidRDefault="00FC1976" w:rsidP="00FC197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18</w:t>
            </w:r>
          </w:p>
          <w:p w:rsidR="00FC1976" w:rsidRPr="00FC1976" w:rsidRDefault="00FC1976" w:rsidP="00FC1976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Mrs Moorhouse</w:t>
            </w:r>
          </w:p>
        </w:tc>
      </w:tr>
      <w:tr w:rsidR="008223D2" w:rsidRPr="00C45083" w:rsidTr="008223D2">
        <w:trPr>
          <w:trHeight w:val="821"/>
        </w:trPr>
        <w:tc>
          <w:tcPr>
            <w:tcW w:w="1843" w:type="dxa"/>
            <w:vAlign w:val="center"/>
          </w:tcPr>
          <w:p w:rsidR="008223D2" w:rsidRPr="00C45083" w:rsidRDefault="008223D2" w:rsidP="006103EF">
            <w:pPr>
              <w:rPr>
                <w:rFonts w:ascii="Calibri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hAnsi="Calibri" w:cs="Arial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838" w:type="dxa"/>
            <w:vAlign w:val="center"/>
          </w:tcPr>
          <w:p w:rsidR="008223D2" w:rsidRPr="009E3821" w:rsidRDefault="008223D2" w:rsidP="008A78E4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223D2" w:rsidRDefault="007768DB" w:rsidP="001840BE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SING – new &amp; old members welcome</w:t>
            </w:r>
          </w:p>
          <w:p w:rsidR="007768DB" w:rsidRDefault="007768DB" w:rsidP="001840BE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18</w:t>
            </w:r>
          </w:p>
          <w:p w:rsidR="007768DB" w:rsidRPr="007768DB" w:rsidRDefault="007768DB" w:rsidP="001840BE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Mrs Moorhouse</w:t>
            </w:r>
          </w:p>
        </w:tc>
        <w:tc>
          <w:tcPr>
            <w:tcW w:w="2556" w:type="dxa"/>
            <w:vAlign w:val="center"/>
          </w:tcPr>
          <w:p w:rsidR="008223D2" w:rsidRPr="008223D2" w:rsidRDefault="008223D2" w:rsidP="006103EF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8223D2" w:rsidRPr="00C45083" w:rsidTr="008223D2">
        <w:trPr>
          <w:trHeight w:val="974"/>
        </w:trPr>
        <w:tc>
          <w:tcPr>
            <w:tcW w:w="1843" w:type="dxa"/>
            <w:vAlign w:val="center"/>
          </w:tcPr>
          <w:p w:rsidR="008223D2" w:rsidRDefault="008223D2" w:rsidP="006103EF">
            <w:pPr>
              <w:rPr>
                <w:rFonts w:ascii="Calibri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hAnsi="Calibri" w:cs="Arial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838" w:type="dxa"/>
            <w:vAlign w:val="center"/>
          </w:tcPr>
          <w:p w:rsidR="008223D2" w:rsidRPr="009E3821" w:rsidRDefault="008223D2" w:rsidP="005E5C2D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840BE" w:rsidRDefault="00326044" w:rsidP="008223D2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Crochet Club</w:t>
            </w:r>
          </w:p>
          <w:p w:rsidR="007768DB" w:rsidRDefault="007768DB" w:rsidP="008223D2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18</w:t>
            </w:r>
          </w:p>
          <w:p w:rsidR="007768DB" w:rsidRDefault="00326044" w:rsidP="008223D2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Mrs Moorhouse</w:t>
            </w:r>
          </w:p>
          <w:p w:rsidR="009F7673" w:rsidRDefault="009F7673" w:rsidP="008223D2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  <w:p w:rsidR="009F7673" w:rsidRPr="009F7673" w:rsidRDefault="009F7673" w:rsidP="009F7673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GCSE &amp; A-Level Composition / Performance* (can use each day)</w:t>
            </w:r>
          </w:p>
        </w:tc>
        <w:tc>
          <w:tcPr>
            <w:tcW w:w="2556" w:type="dxa"/>
            <w:vAlign w:val="center"/>
          </w:tcPr>
          <w:p w:rsidR="0025178E" w:rsidRDefault="0025178E" w:rsidP="0025178E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GCSE &amp; A-Level Composition / Performance</w:t>
            </w:r>
          </w:p>
          <w:p w:rsidR="0025178E" w:rsidRDefault="0025178E" w:rsidP="0025178E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18</w:t>
            </w:r>
          </w:p>
          <w:p w:rsidR="001840BE" w:rsidRDefault="0025178E" w:rsidP="0025178E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Mrs Moorhouse</w:t>
            </w:r>
          </w:p>
          <w:p w:rsidR="00A26C3E" w:rsidRDefault="00A26C3E" w:rsidP="0025178E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  <w:p w:rsidR="00A26C3E" w:rsidRDefault="00A26C3E" w:rsidP="0025178E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A26C3E">
              <w:rPr>
                <w:rFonts w:ascii="Calibri" w:hAnsi="Calibri" w:cs="Arial"/>
                <w:b/>
                <w:sz w:val="20"/>
                <w:szCs w:val="22"/>
              </w:rPr>
              <w:t>Wellington Band</w:t>
            </w:r>
          </w:p>
          <w:p w:rsidR="00A26C3E" w:rsidRDefault="002601CD" w:rsidP="002601C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 xml:space="preserve">Vale Hall </w:t>
            </w:r>
          </w:p>
          <w:p w:rsidR="002601CD" w:rsidRPr="00A26C3E" w:rsidRDefault="009D527D" w:rsidP="002601C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 Horne</w:t>
            </w:r>
          </w:p>
        </w:tc>
      </w:tr>
      <w:tr w:rsidR="00BB4448" w:rsidRPr="00C45083" w:rsidTr="00FE3BB1">
        <w:trPr>
          <w:trHeight w:val="910"/>
        </w:trPr>
        <w:tc>
          <w:tcPr>
            <w:tcW w:w="1843" w:type="dxa"/>
            <w:vAlign w:val="center"/>
          </w:tcPr>
          <w:p w:rsidR="00BB4448" w:rsidRDefault="00BB4448" w:rsidP="006103EF">
            <w:pPr>
              <w:rPr>
                <w:rFonts w:ascii="Calibri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hAnsi="Calibri" w:cs="Arial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838" w:type="dxa"/>
            <w:vAlign w:val="center"/>
          </w:tcPr>
          <w:p w:rsidR="000B1906" w:rsidRPr="000B1906" w:rsidRDefault="000B1906" w:rsidP="006103EF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26044" w:rsidRDefault="00326044" w:rsidP="0025178E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Music Theory Club &amp;</w:t>
            </w:r>
          </w:p>
          <w:p w:rsidR="0025178E" w:rsidRDefault="0025178E" w:rsidP="0025178E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GCSE &amp; A-Level Composition / Performance</w:t>
            </w:r>
          </w:p>
          <w:p w:rsidR="0025178E" w:rsidRDefault="0025178E" w:rsidP="0025178E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18</w:t>
            </w:r>
          </w:p>
          <w:p w:rsidR="0025178E" w:rsidRDefault="0025178E" w:rsidP="0025178E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Mrs Moorhouse</w:t>
            </w:r>
          </w:p>
          <w:p w:rsidR="0025178E" w:rsidRDefault="0025178E" w:rsidP="008A78E4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BB4448" w:rsidRDefault="006E4AAE" w:rsidP="008A78E4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Wellington Rock Band</w:t>
            </w:r>
          </w:p>
          <w:p w:rsidR="005E5C2D" w:rsidRDefault="005E5C2D" w:rsidP="008A78E4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17</w:t>
            </w:r>
          </w:p>
          <w:p w:rsidR="005E5C2D" w:rsidRPr="005E5C2D" w:rsidRDefault="009D527D" w:rsidP="008A78E4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 Horne</w:t>
            </w:r>
          </w:p>
        </w:tc>
        <w:tc>
          <w:tcPr>
            <w:tcW w:w="2556" w:type="dxa"/>
            <w:vAlign w:val="center"/>
          </w:tcPr>
          <w:p w:rsidR="009D527D" w:rsidRDefault="009D527D" w:rsidP="009D527D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GCSE &amp; A-Level Composition / Performance</w:t>
            </w:r>
          </w:p>
          <w:p w:rsidR="009D527D" w:rsidRDefault="009D527D" w:rsidP="009D527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18</w:t>
            </w:r>
          </w:p>
          <w:p w:rsidR="000B1906" w:rsidRPr="000B1906" w:rsidRDefault="009D527D" w:rsidP="00326044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Mrs Moorhouse</w:t>
            </w:r>
          </w:p>
        </w:tc>
      </w:tr>
      <w:tr w:rsidR="00BB4448" w:rsidRPr="00C45083" w:rsidTr="000B1906">
        <w:trPr>
          <w:trHeight w:val="1555"/>
        </w:trPr>
        <w:tc>
          <w:tcPr>
            <w:tcW w:w="1843" w:type="dxa"/>
            <w:vAlign w:val="center"/>
          </w:tcPr>
          <w:p w:rsidR="00BB4448" w:rsidRDefault="00BB4448" w:rsidP="006103EF">
            <w:pPr>
              <w:rPr>
                <w:rFonts w:ascii="Calibri" w:hAnsi="Calibri" w:cs="Arial"/>
                <w:sz w:val="28"/>
                <w:szCs w:val="28"/>
                <w:lang w:eastAsia="en-GB"/>
              </w:rPr>
            </w:pPr>
            <w:r>
              <w:rPr>
                <w:rFonts w:ascii="Calibri" w:hAnsi="Calibri" w:cs="Arial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1838" w:type="dxa"/>
            <w:vAlign w:val="center"/>
          </w:tcPr>
          <w:p w:rsidR="00BB4448" w:rsidRPr="006103EF" w:rsidRDefault="00BB4448" w:rsidP="006103EF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7768DB" w:rsidRDefault="007768DB" w:rsidP="007768DB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SING WITH 7S</w:t>
            </w:r>
          </w:p>
          <w:p w:rsidR="007768DB" w:rsidRDefault="007768DB" w:rsidP="007768DB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18</w:t>
            </w:r>
          </w:p>
          <w:p w:rsidR="007768DB" w:rsidRDefault="009D527D" w:rsidP="007768DB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Lucy &amp; Eleanor</w:t>
            </w:r>
          </w:p>
          <w:p w:rsidR="007768DB" w:rsidRDefault="007768DB" w:rsidP="007768DB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</w:p>
          <w:p w:rsidR="00346B96" w:rsidRDefault="00346B96" w:rsidP="005E5C2D">
            <w:pPr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Samba Band</w:t>
            </w:r>
          </w:p>
          <w:p w:rsidR="00346B96" w:rsidRDefault="00346B96" w:rsidP="00346B96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Room 17</w:t>
            </w:r>
          </w:p>
          <w:p w:rsidR="005E5C2D" w:rsidRPr="005E5C2D" w:rsidRDefault="00346B96" w:rsidP="009D527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Mr Black</w:t>
            </w:r>
            <w:r w:rsidR="005E5C2D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="009D527D">
              <w:rPr>
                <w:rFonts w:ascii="Calibri" w:hAnsi="Calibri" w:cs="Arial"/>
                <w:sz w:val="20"/>
                <w:szCs w:val="22"/>
              </w:rPr>
              <w:t>and Mr Horne</w:t>
            </w:r>
          </w:p>
        </w:tc>
        <w:tc>
          <w:tcPr>
            <w:tcW w:w="2556" w:type="dxa"/>
            <w:vAlign w:val="center"/>
          </w:tcPr>
          <w:p w:rsidR="008223D2" w:rsidRPr="00FE3BB1" w:rsidRDefault="008223D2" w:rsidP="008223D2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EB18CC" w:rsidRDefault="00EB18CC" w:rsidP="00693411"/>
    <w:p w:rsidR="008223D2" w:rsidRDefault="008223D2" w:rsidP="00693411"/>
    <w:p w:rsidR="00EB18CC" w:rsidRDefault="00FC1976" w:rsidP="006934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72A6" wp14:editId="7BE550F3">
                <wp:simplePos x="0" y="0"/>
                <wp:positionH relativeFrom="column">
                  <wp:posOffset>3007995</wp:posOffset>
                </wp:positionH>
                <wp:positionV relativeFrom="paragraph">
                  <wp:posOffset>32384</wp:posOffset>
                </wp:positionV>
                <wp:extent cx="3549650" cy="1508125"/>
                <wp:effectExtent l="19050" t="19050" r="12700" b="1587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150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582A" w:rsidRPr="00CC750B" w:rsidRDefault="0040582A" w:rsidP="00CF1900">
                            <w:pPr>
                              <w:shd w:val="clear" w:color="auto" w:fill="000000"/>
                              <w:jc w:val="center"/>
                              <w:rPr>
                                <w:rFonts w:ascii="Calibri" w:hAnsi="Calibri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</w:rPr>
                              <w:t>Key word</w:t>
                            </w:r>
                            <w:r w:rsidRPr="00CC750B">
                              <w:rPr>
                                <w:rFonts w:ascii="Calibri" w:hAnsi="Calibri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</w:rPr>
                              <w:t>of</w:t>
                            </w:r>
                            <w:r w:rsidRPr="00CC750B">
                              <w:rPr>
                                <w:rFonts w:ascii="Calibri" w:hAnsi="Calibri" w:cs="Arial"/>
                                <w:b/>
                                <w:sz w:val="32"/>
                              </w:rPr>
                              <w:t xml:space="preserve"> the Week</w:t>
                            </w:r>
                          </w:p>
                          <w:p w:rsidR="0040582A" w:rsidRDefault="006853A0" w:rsidP="00CF55B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Experimental</w:t>
                            </w:r>
                          </w:p>
                          <w:p w:rsidR="0040582A" w:rsidRPr="00115197" w:rsidRDefault="006853A0" w:rsidP="00115197">
                            <w:pPr>
                              <w:jc w:val="center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Experimental music is music composed by a generation of composers who wanted to challenge the traditional view of music and experiment with how the audience can interact with the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272A6" id="AutoShape 26" o:spid="_x0000_s1026" style="position:absolute;margin-left:236.85pt;margin-top:2.55pt;width:279.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" filled="f" strokeweight="2.25pt">
                <v:textbox>
                  <w:txbxContent>
                    <w:p w:rsidR="0040582A" w:rsidRPr="00CC750B" w:rsidRDefault="0040582A" w:rsidP="00CF1900">
                      <w:pPr>
                        <w:shd w:val="clear" w:color="auto" w:fill="000000"/>
                        <w:jc w:val="center"/>
                        <w:rPr>
                          <w:rFonts w:ascii="Calibri" w:hAnsi="Calibri" w:cs="Arial"/>
                          <w:b/>
                          <w:sz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</w:rPr>
                        <w:t>Key word</w:t>
                      </w:r>
                      <w:r w:rsidRPr="00CC750B">
                        <w:rPr>
                          <w:rFonts w:ascii="Calibri" w:hAnsi="Calibri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 w:val="32"/>
                        </w:rPr>
                        <w:t>of</w:t>
                      </w:r>
                      <w:r w:rsidRPr="00CC750B">
                        <w:rPr>
                          <w:rFonts w:ascii="Calibri" w:hAnsi="Calibri" w:cs="Arial"/>
                          <w:b/>
                          <w:sz w:val="32"/>
                        </w:rPr>
                        <w:t xml:space="preserve"> the Week</w:t>
                      </w:r>
                    </w:p>
                    <w:p w:rsidR="0040582A" w:rsidRDefault="006853A0" w:rsidP="00CF55BC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>Experimental</w:t>
                      </w:r>
                    </w:p>
                    <w:p w:rsidR="0040582A" w:rsidRPr="00115197" w:rsidRDefault="006853A0" w:rsidP="00115197">
                      <w:pPr>
                        <w:jc w:val="center"/>
                        <w:rPr>
                          <w:rFonts w:ascii="Calibri" w:hAnsi="Calibri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>Experimental music is music composed by a generation of composers who wanted to challenge the traditional view of music and experiment with how the audience can interact with the music.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F3005" wp14:editId="78E1E9BC">
                <wp:simplePos x="0" y="0"/>
                <wp:positionH relativeFrom="column">
                  <wp:posOffset>112395</wp:posOffset>
                </wp:positionH>
                <wp:positionV relativeFrom="paragraph">
                  <wp:posOffset>32385</wp:posOffset>
                </wp:positionV>
                <wp:extent cx="2733675" cy="1502410"/>
                <wp:effectExtent l="19050" t="19050" r="28575" b="2159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502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582A" w:rsidRPr="005D650A" w:rsidRDefault="0040582A" w:rsidP="006429F3">
                            <w:pPr>
                              <w:shd w:val="clear" w:color="auto" w:fill="000000"/>
                              <w:jc w:val="center"/>
                              <w:rPr>
                                <w:rFonts w:ascii="Calibri" w:hAnsi="Calibri" w:cs="Arial"/>
                                <w:b/>
                                <w:sz w:val="32"/>
                                <w:szCs w:val="40"/>
                              </w:rPr>
                            </w:pPr>
                            <w:r w:rsidRPr="005D650A">
                              <w:rPr>
                                <w:rFonts w:ascii="Calibri" w:hAnsi="Calibri" w:cs="Arial"/>
                                <w:b/>
                                <w:sz w:val="32"/>
                                <w:szCs w:val="40"/>
                              </w:rPr>
                              <w:t>Music of the Week</w:t>
                            </w:r>
                          </w:p>
                          <w:p w:rsidR="006853A0" w:rsidRDefault="0040582A" w:rsidP="007B02C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</w:rPr>
                            </w:pPr>
                            <w:proofErr w:type="gramStart"/>
                            <w:r w:rsidRPr="006853A0">
                              <w:rPr>
                                <w:rFonts w:ascii="Calibri" w:hAnsi="Calibri"/>
                                <w:b/>
                                <w:sz w:val="48"/>
                              </w:rPr>
                              <w:t>‘</w:t>
                            </w:r>
                            <w:r w:rsidR="006853A0" w:rsidRPr="006853A0">
                              <w:rPr>
                                <w:rFonts w:ascii="Calibri" w:hAnsi="Calibri"/>
                                <w:b/>
                                <w:sz w:val="48"/>
                              </w:rPr>
                              <w:t xml:space="preserve"> 4</w:t>
                            </w:r>
                            <w:proofErr w:type="gramEnd"/>
                            <w:r w:rsidR="006853A0" w:rsidRPr="006853A0">
                              <w:rPr>
                                <w:rFonts w:ascii="Calibri" w:hAnsi="Calibri"/>
                                <w:b/>
                                <w:sz w:val="48"/>
                              </w:rPr>
                              <w:t xml:space="preserve">’33’’ </w:t>
                            </w:r>
                            <w:r w:rsidRPr="006853A0">
                              <w:rPr>
                                <w:rFonts w:ascii="Calibri" w:hAnsi="Calibri"/>
                                <w:b/>
                                <w:sz w:val="48"/>
                              </w:rPr>
                              <w:t xml:space="preserve">’ by </w:t>
                            </w:r>
                          </w:p>
                          <w:p w:rsidR="0040582A" w:rsidRPr="006853A0" w:rsidRDefault="006853A0" w:rsidP="007B02C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  <w:r w:rsidRPr="006853A0">
                              <w:rPr>
                                <w:rFonts w:ascii="Calibri" w:hAnsi="Calibri"/>
                                <w:b/>
                                <w:sz w:val="48"/>
                              </w:rPr>
                              <w:t>John Cage</w:t>
                            </w:r>
                          </w:p>
                          <w:p w:rsidR="0040582A" w:rsidRDefault="0040582A" w:rsidP="00FC197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</w:p>
                          <w:p w:rsidR="0040582A" w:rsidRPr="00AD7E12" w:rsidRDefault="0040582A" w:rsidP="00FC197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ap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F3005" id="_x0000_s1027" style="position:absolute;margin-left:8.85pt;margin-top:2.55pt;width:215.25pt;height:1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" filled="f" strokeweight="2.25pt">
                <v:textbox>
                  <w:txbxContent>
                    <w:p w:rsidR="0040582A" w:rsidRPr="005D650A" w:rsidRDefault="0040582A" w:rsidP="006429F3">
                      <w:pPr>
                        <w:shd w:val="clear" w:color="auto" w:fill="000000"/>
                        <w:jc w:val="center"/>
                        <w:rPr>
                          <w:rFonts w:ascii="Calibri" w:hAnsi="Calibri" w:cs="Arial"/>
                          <w:b/>
                          <w:sz w:val="32"/>
                          <w:szCs w:val="40"/>
                        </w:rPr>
                      </w:pPr>
                      <w:r w:rsidRPr="005D650A">
                        <w:rPr>
                          <w:rFonts w:ascii="Calibri" w:hAnsi="Calibri" w:cs="Arial"/>
                          <w:b/>
                          <w:sz w:val="32"/>
                          <w:szCs w:val="40"/>
                        </w:rPr>
                        <w:t>Music of the Week</w:t>
                      </w:r>
                    </w:p>
                    <w:p w:rsidR="006853A0" w:rsidRDefault="0040582A" w:rsidP="007B02C3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</w:rPr>
                      </w:pPr>
                      <w:proofErr w:type="gramStart"/>
                      <w:r w:rsidRPr="006853A0">
                        <w:rPr>
                          <w:rFonts w:ascii="Calibri" w:hAnsi="Calibri"/>
                          <w:b/>
                          <w:sz w:val="48"/>
                        </w:rPr>
                        <w:t>‘</w:t>
                      </w:r>
                      <w:r w:rsidR="006853A0" w:rsidRPr="006853A0">
                        <w:rPr>
                          <w:rFonts w:ascii="Calibri" w:hAnsi="Calibri"/>
                          <w:b/>
                          <w:sz w:val="48"/>
                        </w:rPr>
                        <w:t xml:space="preserve"> 4</w:t>
                      </w:r>
                      <w:proofErr w:type="gramEnd"/>
                      <w:r w:rsidR="006853A0" w:rsidRPr="006853A0">
                        <w:rPr>
                          <w:rFonts w:ascii="Calibri" w:hAnsi="Calibri"/>
                          <w:b/>
                          <w:sz w:val="48"/>
                        </w:rPr>
                        <w:t xml:space="preserve">’33’’ </w:t>
                      </w:r>
                      <w:r w:rsidRPr="006853A0">
                        <w:rPr>
                          <w:rFonts w:ascii="Calibri" w:hAnsi="Calibri"/>
                          <w:b/>
                          <w:sz w:val="48"/>
                        </w:rPr>
                        <w:t xml:space="preserve">’ by </w:t>
                      </w:r>
                    </w:p>
                    <w:p w:rsidR="0040582A" w:rsidRPr="006853A0" w:rsidRDefault="006853A0" w:rsidP="007B02C3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</w:rPr>
                      </w:pPr>
                      <w:bookmarkStart w:id="1" w:name="_GoBack"/>
                      <w:bookmarkEnd w:id="1"/>
                      <w:r w:rsidRPr="006853A0">
                        <w:rPr>
                          <w:rFonts w:ascii="Calibri" w:hAnsi="Calibri"/>
                          <w:b/>
                          <w:sz w:val="48"/>
                        </w:rPr>
                        <w:t>John Cage</w:t>
                      </w:r>
                    </w:p>
                    <w:p w:rsidR="0040582A" w:rsidRDefault="0040582A" w:rsidP="00FC1976">
                      <w:pPr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</w:p>
                    <w:p w:rsidR="0040582A" w:rsidRPr="00AD7E12" w:rsidRDefault="0040582A" w:rsidP="00FC1976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aps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174B" w:rsidRDefault="00AB25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C3C575" wp14:editId="017AEA0E">
                <wp:simplePos x="0" y="0"/>
                <wp:positionH relativeFrom="margin">
                  <wp:posOffset>179070</wp:posOffset>
                </wp:positionH>
                <wp:positionV relativeFrom="paragraph">
                  <wp:posOffset>1478915</wp:posOffset>
                </wp:positionV>
                <wp:extent cx="6362700" cy="1381125"/>
                <wp:effectExtent l="19050" t="19050" r="19050" b="2857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582A" w:rsidRPr="00AD7E12" w:rsidRDefault="0040582A" w:rsidP="00191049">
                            <w:pPr>
                              <w:shd w:val="clear" w:color="auto" w:fill="000000"/>
                              <w:jc w:val="center"/>
                              <w:rPr>
                                <w:rFonts w:ascii="Calibri" w:hAnsi="Calibri" w:cs="Arial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6"/>
                                <w:szCs w:val="40"/>
                              </w:rPr>
                              <w:t>Did You Know?</w:t>
                            </w:r>
                          </w:p>
                          <w:p w:rsidR="0040582A" w:rsidRPr="006853A0" w:rsidRDefault="006853A0" w:rsidP="009F76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24"/>
                              </w:rPr>
                            </w:pPr>
                            <w:r w:rsidRPr="006853A0">
                              <w:rPr>
                                <w:rFonts w:ascii="Calibri" w:hAnsi="Calibri"/>
                                <w:b/>
                                <w:sz w:val="32"/>
                                <w:szCs w:val="24"/>
                              </w:rPr>
                              <w:t>The composer Mike Batt had to pay a 6 figure sum to John Cage for breach of copyright for a song called ‘Track 13’. It is claimed that John Cage owned the copyright for a ‘silent’ piece of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C3C575" id="_x0000_s1028" style="position:absolute;margin-left:14.1pt;margin-top:116.45pt;width:501pt;height:108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" filled="f" strokeweight="2.25pt">
                <v:textbox>
                  <w:txbxContent>
                    <w:p w:rsidR="0040582A" w:rsidRPr="00AD7E12" w:rsidRDefault="0040582A" w:rsidP="00191049">
                      <w:pPr>
                        <w:shd w:val="clear" w:color="auto" w:fill="000000"/>
                        <w:jc w:val="center"/>
                        <w:rPr>
                          <w:rFonts w:ascii="Calibri" w:hAnsi="Calibri" w:cs="Arial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6"/>
                          <w:szCs w:val="40"/>
                        </w:rPr>
                        <w:t>Did You Know?</w:t>
                      </w:r>
                    </w:p>
                    <w:p w:rsidR="0040582A" w:rsidRPr="006853A0" w:rsidRDefault="006853A0" w:rsidP="009F7673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24"/>
                        </w:rPr>
                      </w:pPr>
                      <w:r w:rsidRPr="006853A0">
                        <w:rPr>
                          <w:rFonts w:ascii="Calibri" w:hAnsi="Calibri"/>
                          <w:b/>
                          <w:sz w:val="32"/>
                          <w:szCs w:val="24"/>
                        </w:rPr>
                        <w:t>The composer Mike Batt had to pay a 6 figure sum to John Cage for breach of copyright for a song called ‘Track 13’. It is claimed that John Cage owned the copyright for a ‘silent’ piece of music.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0171" w:rsidRPr="00B80171">
        <w:rPr>
          <w:rFonts w:ascii="Calibri" w:hAnsi="Calibri"/>
          <w:sz w:val="34"/>
          <w:szCs w:val="24"/>
        </w:rPr>
        <w:t xml:space="preserve"> </w:t>
      </w:r>
    </w:p>
    <w:sectPr w:rsidR="00F8174B" w:rsidSect="00F8174B">
      <w:pgSz w:w="11906" w:h="16838"/>
      <w:pgMar w:top="306" w:right="663" w:bottom="306" w:left="66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C49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2C7DBD"/>
    <w:multiLevelType w:val="hybridMultilevel"/>
    <w:tmpl w:val="CAA80BF4"/>
    <w:lvl w:ilvl="0" w:tplc="E8546F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46069E"/>
    <w:multiLevelType w:val="hybridMultilevel"/>
    <w:tmpl w:val="874C09E2"/>
    <w:lvl w:ilvl="0" w:tplc="1898DE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BD7140"/>
    <w:multiLevelType w:val="hybridMultilevel"/>
    <w:tmpl w:val="BC103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7C67"/>
    <w:multiLevelType w:val="hybridMultilevel"/>
    <w:tmpl w:val="FD2ABC74"/>
    <w:lvl w:ilvl="0" w:tplc="50C065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E68628C"/>
    <w:multiLevelType w:val="hybridMultilevel"/>
    <w:tmpl w:val="9D82F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A01656"/>
    <w:multiLevelType w:val="hybridMultilevel"/>
    <w:tmpl w:val="2520B7C2"/>
    <w:lvl w:ilvl="0" w:tplc="0E563B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B83EC1"/>
    <w:multiLevelType w:val="hybridMultilevel"/>
    <w:tmpl w:val="9148F0EC"/>
    <w:lvl w:ilvl="0" w:tplc="100E2C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AF105B"/>
    <w:multiLevelType w:val="hybridMultilevel"/>
    <w:tmpl w:val="E51CFF46"/>
    <w:lvl w:ilvl="0" w:tplc="EF485F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11"/>
    <w:rsid w:val="00000A67"/>
    <w:rsid w:val="00007143"/>
    <w:rsid w:val="00015357"/>
    <w:rsid w:val="00021497"/>
    <w:rsid w:val="00025D5F"/>
    <w:rsid w:val="00040966"/>
    <w:rsid w:val="00041B79"/>
    <w:rsid w:val="000424D2"/>
    <w:rsid w:val="00044245"/>
    <w:rsid w:val="00062B75"/>
    <w:rsid w:val="00066A3E"/>
    <w:rsid w:val="00067FB3"/>
    <w:rsid w:val="000717A2"/>
    <w:rsid w:val="000759C1"/>
    <w:rsid w:val="00080071"/>
    <w:rsid w:val="00094943"/>
    <w:rsid w:val="000A41CE"/>
    <w:rsid w:val="000A7802"/>
    <w:rsid w:val="000B1906"/>
    <w:rsid w:val="000C7564"/>
    <w:rsid w:val="000E07B6"/>
    <w:rsid w:val="00105767"/>
    <w:rsid w:val="00106E8D"/>
    <w:rsid w:val="00115197"/>
    <w:rsid w:val="00132618"/>
    <w:rsid w:val="00143DD5"/>
    <w:rsid w:val="00145BA0"/>
    <w:rsid w:val="001700D0"/>
    <w:rsid w:val="001704FE"/>
    <w:rsid w:val="00174790"/>
    <w:rsid w:val="00175A69"/>
    <w:rsid w:val="00176816"/>
    <w:rsid w:val="001769C7"/>
    <w:rsid w:val="001840BE"/>
    <w:rsid w:val="00191049"/>
    <w:rsid w:val="001950C5"/>
    <w:rsid w:val="00197ED0"/>
    <w:rsid w:val="001D5E68"/>
    <w:rsid w:val="001D7B9F"/>
    <w:rsid w:val="001E4B89"/>
    <w:rsid w:val="001F2B30"/>
    <w:rsid w:val="00206915"/>
    <w:rsid w:val="002109DE"/>
    <w:rsid w:val="002119DF"/>
    <w:rsid w:val="0023039A"/>
    <w:rsid w:val="002329A4"/>
    <w:rsid w:val="00244A2E"/>
    <w:rsid w:val="0025178E"/>
    <w:rsid w:val="0025312D"/>
    <w:rsid w:val="00255E91"/>
    <w:rsid w:val="002579CE"/>
    <w:rsid w:val="002601CD"/>
    <w:rsid w:val="00271E13"/>
    <w:rsid w:val="002832B6"/>
    <w:rsid w:val="00296755"/>
    <w:rsid w:val="002B26BB"/>
    <w:rsid w:val="002C124A"/>
    <w:rsid w:val="002D29F2"/>
    <w:rsid w:val="002D6CF0"/>
    <w:rsid w:val="002F63E8"/>
    <w:rsid w:val="00306286"/>
    <w:rsid w:val="00311294"/>
    <w:rsid w:val="0031787C"/>
    <w:rsid w:val="0032596B"/>
    <w:rsid w:val="00326044"/>
    <w:rsid w:val="0032786D"/>
    <w:rsid w:val="00343E68"/>
    <w:rsid w:val="00346B96"/>
    <w:rsid w:val="00347567"/>
    <w:rsid w:val="003527EE"/>
    <w:rsid w:val="00355AD2"/>
    <w:rsid w:val="003717E3"/>
    <w:rsid w:val="00376FBF"/>
    <w:rsid w:val="00376FC8"/>
    <w:rsid w:val="003857F7"/>
    <w:rsid w:val="00393192"/>
    <w:rsid w:val="00397797"/>
    <w:rsid w:val="003A2268"/>
    <w:rsid w:val="003C15B2"/>
    <w:rsid w:val="003C374F"/>
    <w:rsid w:val="003D3B7F"/>
    <w:rsid w:val="003E16DC"/>
    <w:rsid w:val="003E5FD1"/>
    <w:rsid w:val="003F236C"/>
    <w:rsid w:val="0040092B"/>
    <w:rsid w:val="0040497B"/>
    <w:rsid w:val="0040582A"/>
    <w:rsid w:val="004065A1"/>
    <w:rsid w:val="00413516"/>
    <w:rsid w:val="00417485"/>
    <w:rsid w:val="004243D8"/>
    <w:rsid w:val="004248F0"/>
    <w:rsid w:val="004270B2"/>
    <w:rsid w:val="00437215"/>
    <w:rsid w:val="0044461B"/>
    <w:rsid w:val="004670A6"/>
    <w:rsid w:val="004670FA"/>
    <w:rsid w:val="0047732A"/>
    <w:rsid w:val="004840A6"/>
    <w:rsid w:val="004877D3"/>
    <w:rsid w:val="0049365C"/>
    <w:rsid w:val="004947BA"/>
    <w:rsid w:val="004F6BAE"/>
    <w:rsid w:val="005054DF"/>
    <w:rsid w:val="00505DDD"/>
    <w:rsid w:val="00515E8F"/>
    <w:rsid w:val="00533113"/>
    <w:rsid w:val="00546F11"/>
    <w:rsid w:val="00547E11"/>
    <w:rsid w:val="005528AA"/>
    <w:rsid w:val="005634EF"/>
    <w:rsid w:val="0056713C"/>
    <w:rsid w:val="00567BE6"/>
    <w:rsid w:val="00574117"/>
    <w:rsid w:val="005758C8"/>
    <w:rsid w:val="00582D29"/>
    <w:rsid w:val="00584135"/>
    <w:rsid w:val="00590C00"/>
    <w:rsid w:val="00594D48"/>
    <w:rsid w:val="005B494E"/>
    <w:rsid w:val="005B7240"/>
    <w:rsid w:val="005D1B37"/>
    <w:rsid w:val="005D4F7E"/>
    <w:rsid w:val="005D650A"/>
    <w:rsid w:val="005E5C2D"/>
    <w:rsid w:val="005E5D03"/>
    <w:rsid w:val="005F4222"/>
    <w:rsid w:val="005F518B"/>
    <w:rsid w:val="0060047D"/>
    <w:rsid w:val="00606CD5"/>
    <w:rsid w:val="006103EF"/>
    <w:rsid w:val="00615A8B"/>
    <w:rsid w:val="00635A20"/>
    <w:rsid w:val="006402A5"/>
    <w:rsid w:val="006429F3"/>
    <w:rsid w:val="00642B96"/>
    <w:rsid w:val="006462CA"/>
    <w:rsid w:val="00652D99"/>
    <w:rsid w:val="00653334"/>
    <w:rsid w:val="006707BD"/>
    <w:rsid w:val="00676659"/>
    <w:rsid w:val="00681B70"/>
    <w:rsid w:val="00681FC5"/>
    <w:rsid w:val="00683BE5"/>
    <w:rsid w:val="006853A0"/>
    <w:rsid w:val="00693411"/>
    <w:rsid w:val="00695E43"/>
    <w:rsid w:val="006A5E17"/>
    <w:rsid w:val="006B199A"/>
    <w:rsid w:val="006B3EB5"/>
    <w:rsid w:val="006B6B61"/>
    <w:rsid w:val="006C3808"/>
    <w:rsid w:val="006E2FBA"/>
    <w:rsid w:val="006E4AAE"/>
    <w:rsid w:val="006F1FA1"/>
    <w:rsid w:val="007047DA"/>
    <w:rsid w:val="00710B5D"/>
    <w:rsid w:val="00716132"/>
    <w:rsid w:val="00716749"/>
    <w:rsid w:val="00717689"/>
    <w:rsid w:val="00721409"/>
    <w:rsid w:val="00726E3F"/>
    <w:rsid w:val="00727EE9"/>
    <w:rsid w:val="00730425"/>
    <w:rsid w:val="00731098"/>
    <w:rsid w:val="00734050"/>
    <w:rsid w:val="00740BC7"/>
    <w:rsid w:val="007514B9"/>
    <w:rsid w:val="007546FF"/>
    <w:rsid w:val="0075570F"/>
    <w:rsid w:val="0076652E"/>
    <w:rsid w:val="00774BAB"/>
    <w:rsid w:val="007768DB"/>
    <w:rsid w:val="00794B1C"/>
    <w:rsid w:val="007960BB"/>
    <w:rsid w:val="007A70F7"/>
    <w:rsid w:val="007B02C3"/>
    <w:rsid w:val="007D061D"/>
    <w:rsid w:val="007D58F2"/>
    <w:rsid w:val="007F5D0F"/>
    <w:rsid w:val="00800E8C"/>
    <w:rsid w:val="00802D23"/>
    <w:rsid w:val="008127CC"/>
    <w:rsid w:val="008154FD"/>
    <w:rsid w:val="008178B2"/>
    <w:rsid w:val="008223D2"/>
    <w:rsid w:val="00825A25"/>
    <w:rsid w:val="008315F4"/>
    <w:rsid w:val="00860C7F"/>
    <w:rsid w:val="008678BB"/>
    <w:rsid w:val="00876E6F"/>
    <w:rsid w:val="0088082A"/>
    <w:rsid w:val="00880E41"/>
    <w:rsid w:val="00886B53"/>
    <w:rsid w:val="008A78E4"/>
    <w:rsid w:val="008C40BC"/>
    <w:rsid w:val="008D1ED6"/>
    <w:rsid w:val="00901290"/>
    <w:rsid w:val="009139C3"/>
    <w:rsid w:val="009163BC"/>
    <w:rsid w:val="0092483F"/>
    <w:rsid w:val="009368E4"/>
    <w:rsid w:val="00942F0A"/>
    <w:rsid w:val="00943AA3"/>
    <w:rsid w:val="009465C5"/>
    <w:rsid w:val="00955E80"/>
    <w:rsid w:val="00961A80"/>
    <w:rsid w:val="0096660B"/>
    <w:rsid w:val="00966C57"/>
    <w:rsid w:val="009925B3"/>
    <w:rsid w:val="009A1A38"/>
    <w:rsid w:val="009B342C"/>
    <w:rsid w:val="009D2A15"/>
    <w:rsid w:val="009D3C19"/>
    <w:rsid w:val="009D527D"/>
    <w:rsid w:val="009E3811"/>
    <w:rsid w:val="009E3821"/>
    <w:rsid w:val="009F7673"/>
    <w:rsid w:val="00A15AFA"/>
    <w:rsid w:val="00A2403D"/>
    <w:rsid w:val="00A245D7"/>
    <w:rsid w:val="00A26C3E"/>
    <w:rsid w:val="00A26F63"/>
    <w:rsid w:val="00A2758B"/>
    <w:rsid w:val="00A277BC"/>
    <w:rsid w:val="00A40F07"/>
    <w:rsid w:val="00A531AD"/>
    <w:rsid w:val="00A53D2A"/>
    <w:rsid w:val="00A55785"/>
    <w:rsid w:val="00A57664"/>
    <w:rsid w:val="00A6530E"/>
    <w:rsid w:val="00A65EBC"/>
    <w:rsid w:val="00A67372"/>
    <w:rsid w:val="00A67B75"/>
    <w:rsid w:val="00A932C3"/>
    <w:rsid w:val="00AA3ECA"/>
    <w:rsid w:val="00AA64BC"/>
    <w:rsid w:val="00AB25A4"/>
    <w:rsid w:val="00AC1E79"/>
    <w:rsid w:val="00AC4293"/>
    <w:rsid w:val="00AC78AD"/>
    <w:rsid w:val="00AD7E12"/>
    <w:rsid w:val="00AE37D8"/>
    <w:rsid w:val="00AE4082"/>
    <w:rsid w:val="00AE68F7"/>
    <w:rsid w:val="00B10F84"/>
    <w:rsid w:val="00B15571"/>
    <w:rsid w:val="00B1780B"/>
    <w:rsid w:val="00B340D5"/>
    <w:rsid w:val="00B7613A"/>
    <w:rsid w:val="00B76976"/>
    <w:rsid w:val="00B80171"/>
    <w:rsid w:val="00B80C63"/>
    <w:rsid w:val="00B80DC2"/>
    <w:rsid w:val="00B90660"/>
    <w:rsid w:val="00B948F3"/>
    <w:rsid w:val="00BB38E8"/>
    <w:rsid w:val="00BB4448"/>
    <w:rsid w:val="00BB6F7C"/>
    <w:rsid w:val="00BC33AF"/>
    <w:rsid w:val="00BC77EF"/>
    <w:rsid w:val="00BD154B"/>
    <w:rsid w:val="00BD5937"/>
    <w:rsid w:val="00BE6AF8"/>
    <w:rsid w:val="00C0005A"/>
    <w:rsid w:val="00C05B7D"/>
    <w:rsid w:val="00C1247B"/>
    <w:rsid w:val="00C329D5"/>
    <w:rsid w:val="00C32E7A"/>
    <w:rsid w:val="00C36CD4"/>
    <w:rsid w:val="00C429DB"/>
    <w:rsid w:val="00C73A59"/>
    <w:rsid w:val="00C77F06"/>
    <w:rsid w:val="00C82C5F"/>
    <w:rsid w:val="00C87A52"/>
    <w:rsid w:val="00C96C6F"/>
    <w:rsid w:val="00CA0E30"/>
    <w:rsid w:val="00CA1125"/>
    <w:rsid w:val="00CC125A"/>
    <w:rsid w:val="00CC750B"/>
    <w:rsid w:val="00CD5477"/>
    <w:rsid w:val="00CE26E9"/>
    <w:rsid w:val="00CE7546"/>
    <w:rsid w:val="00CF1900"/>
    <w:rsid w:val="00CF4038"/>
    <w:rsid w:val="00CF4679"/>
    <w:rsid w:val="00CF4D67"/>
    <w:rsid w:val="00CF55BC"/>
    <w:rsid w:val="00D17D8F"/>
    <w:rsid w:val="00D24D7B"/>
    <w:rsid w:val="00D258AA"/>
    <w:rsid w:val="00D30526"/>
    <w:rsid w:val="00D31804"/>
    <w:rsid w:val="00D31822"/>
    <w:rsid w:val="00D34B40"/>
    <w:rsid w:val="00D564A6"/>
    <w:rsid w:val="00D61043"/>
    <w:rsid w:val="00D63164"/>
    <w:rsid w:val="00D6634C"/>
    <w:rsid w:val="00D91EB1"/>
    <w:rsid w:val="00D92A26"/>
    <w:rsid w:val="00D93CD1"/>
    <w:rsid w:val="00DA066A"/>
    <w:rsid w:val="00DA731F"/>
    <w:rsid w:val="00DB05F6"/>
    <w:rsid w:val="00DB1063"/>
    <w:rsid w:val="00DB74D3"/>
    <w:rsid w:val="00DC67E1"/>
    <w:rsid w:val="00DC69D0"/>
    <w:rsid w:val="00DF2AF9"/>
    <w:rsid w:val="00E1198C"/>
    <w:rsid w:val="00E132C7"/>
    <w:rsid w:val="00E2194C"/>
    <w:rsid w:val="00E3471D"/>
    <w:rsid w:val="00E35308"/>
    <w:rsid w:val="00E36EF8"/>
    <w:rsid w:val="00E463D1"/>
    <w:rsid w:val="00E465E7"/>
    <w:rsid w:val="00E63C6D"/>
    <w:rsid w:val="00E77448"/>
    <w:rsid w:val="00E93709"/>
    <w:rsid w:val="00EB18CC"/>
    <w:rsid w:val="00EB5917"/>
    <w:rsid w:val="00EC7505"/>
    <w:rsid w:val="00EC7CC9"/>
    <w:rsid w:val="00ED0595"/>
    <w:rsid w:val="00EE2309"/>
    <w:rsid w:val="00F0199A"/>
    <w:rsid w:val="00F034C8"/>
    <w:rsid w:val="00F20107"/>
    <w:rsid w:val="00F31F3D"/>
    <w:rsid w:val="00F35BA9"/>
    <w:rsid w:val="00F43110"/>
    <w:rsid w:val="00F61A94"/>
    <w:rsid w:val="00F62681"/>
    <w:rsid w:val="00F733F2"/>
    <w:rsid w:val="00F8174B"/>
    <w:rsid w:val="00F81DA8"/>
    <w:rsid w:val="00FA70A4"/>
    <w:rsid w:val="00FB0C13"/>
    <w:rsid w:val="00FB2C18"/>
    <w:rsid w:val="00FC16D5"/>
    <w:rsid w:val="00FC1976"/>
    <w:rsid w:val="00FC6D6C"/>
    <w:rsid w:val="00FD1A2B"/>
    <w:rsid w:val="00FD2548"/>
    <w:rsid w:val="00FD53F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A98D48E"/>
  <w15:docId w15:val="{4731FB7D-672F-49A8-921B-BA5CF96B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411"/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3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3411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2194C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75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94C6-212D-4754-B610-43D42453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F566DB32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School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cwood</dc:creator>
  <cp:lastModifiedBy>Nia Moorhouse</cp:lastModifiedBy>
  <cp:revision>2</cp:revision>
  <cp:lastPrinted>2017-01-27T09:52:00Z</cp:lastPrinted>
  <dcterms:created xsi:type="dcterms:W3CDTF">2017-02-09T09:18:00Z</dcterms:created>
  <dcterms:modified xsi:type="dcterms:W3CDTF">2017-02-09T09:18:00Z</dcterms:modified>
</cp:coreProperties>
</file>